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EF41" w14:textId="2856EAD8" w:rsidR="005D2634" w:rsidRPr="001322A4" w:rsidRDefault="005D2634" w:rsidP="008356DE">
      <w:pPr>
        <w:jc w:val="center"/>
        <w:rPr>
          <w:b/>
          <w:bCs/>
        </w:rPr>
      </w:pPr>
      <w:r w:rsidRPr="001322A4">
        <w:rPr>
          <w:b/>
          <w:bCs/>
        </w:rPr>
        <w:t>Pace Analytical Services, LLC</w:t>
      </w:r>
    </w:p>
    <w:p w14:paraId="4AB4E567" w14:textId="297C17D8" w:rsidR="005D2634" w:rsidRPr="001322A4" w:rsidRDefault="005D2634" w:rsidP="001322A4">
      <w:pPr>
        <w:jc w:val="center"/>
        <w:rPr>
          <w:b/>
          <w:bCs/>
        </w:rPr>
      </w:pPr>
      <w:r w:rsidRPr="001322A4">
        <w:rPr>
          <w:b/>
          <w:bCs/>
        </w:rPr>
        <w:t>CREDIT INFORMATION</w:t>
      </w:r>
    </w:p>
    <w:p w14:paraId="3A48A540" w14:textId="77777777" w:rsidR="005D2634" w:rsidRDefault="005D2634" w:rsidP="001322A4">
      <w:pPr>
        <w:jc w:val="center"/>
      </w:pPr>
    </w:p>
    <w:p w14:paraId="437984D3" w14:textId="18AB75DD" w:rsidR="005D2634" w:rsidRPr="00FA0952" w:rsidRDefault="005D2634" w:rsidP="001322A4">
      <w:pPr>
        <w:jc w:val="center"/>
        <w:rPr>
          <w:sz w:val="22"/>
          <w:szCs w:val="22"/>
        </w:rPr>
      </w:pPr>
      <w:r w:rsidRPr="00FA0952">
        <w:rPr>
          <w:sz w:val="22"/>
          <w:szCs w:val="22"/>
        </w:rPr>
        <w:t>2665 Long Lake Road, Suite #300</w:t>
      </w:r>
    </w:p>
    <w:p w14:paraId="42302138" w14:textId="04D56233" w:rsidR="005D2634" w:rsidRPr="00FA0952" w:rsidRDefault="005D2634" w:rsidP="001322A4">
      <w:pPr>
        <w:jc w:val="center"/>
        <w:rPr>
          <w:sz w:val="22"/>
          <w:szCs w:val="22"/>
        </w:rPr>
      </w:pPr>
      <w:r w:rsidRPr="00FA0952">
        <w:rPr>
          <w:sz w:val="22"/>
          <w:szCs w:val="22"/>
        </w:rPr>
        <w:t>Roseville, MN 55113</w:t>
      </w:r>
    </w:p>
    <w:p w14:paraId="36F05896" w14:textId="0924F9E0" w:rsidR="001322A4" w:rsidRPr="00FA0952" w:rsidRDefault="005D2634" w:rsidP="001322A4">
      <w:pPr>
        <w:jc w:val="center"/>
        <w:rPr>
          <w:sz w:val="22"/>
          <w:szCs w:val="22"/>
        </w:rPr>
      </w:pPr>
      <w:r w:rsidRPr="00FA0952">
        <w:rPr>
          <w:sz w:val="22"/>
          <w:szCs w:val="22"/>
        </w:rPr>
        <w:t>Phone: 612-607-6400 Fax: 612-607-6344</w:t>
      </w:r>
    </w:p>
    <w:p w14:paraId="6D17B876" w14:textId="6A92B474" w:rsidR="001322A4" w:rsidRPr="00FA0952" w:rsidRDefault="005D2634" w:rsidP="001322A4">
      <w:pPr>
        <w:jc w:val="center"/>
        <w:rPr>
          <w:sz w:val="22"/>
          <w:szCs w:val="22"/>
        </w:rPr>
      </w:pPr>
      <w:r w:rsidRPr="00FA0952">
        <w:rPr>
          <w:sz w:val="22"/>
          <w:szCs w:val="22"/>
        </w:rPr>
        <w:t>Federal ID # 41-1821617</w:t>
      </w:r>
    </w:p>
    <w:p w14:paraId="709BE96D" w14:textId="77777777" w:rsidR="001322A4" w:rsidRPr="00FA0952" w:rsidRDefault="005D2634" w:rsidP="001322A4">
      <w:pPr>
        <w:jc w:val="center"/>
        <w:rPr>
          <w:sz w:val="22"/>
          <w:szCs w:val="22"/>
        </w:rPr>
      </w:pPr>
      <w:r w:rsidRPr="00FA0952">
        <w:rPr>
          <w:sz w:val="22"/>
          <w:szCs w:val="22"/>
        </w:rPr>
        <w:t>NAICS: 541380</w:t>
      </w:r>
    </w:p>
    <w:p w14:paraId="240308ED" w14:textId="1921BB2E" w:rsidR="004E7304" w:rsidRPr="00FA0952" w:rsidRDefault="005D2634" w:rsidP="001322A4">
      <w:pPr>
        <w:jc w:val="center"/>
        <w:rPr>
          <w:sz w:val="22"/>
          <w:szCs w:val="22"/>
        </w:rPr>
      </w:pPr>
      <w:r w:rsidRPr="00FA0952">
        <w:rPr>
          <w:sz w:val="22"/>
          <w:szCs w:val="22"/>
        </w:rPr>
        <w:t>Dun &amp; Bradstreet # 837332196</w:t>
      </w:r>
    </w:p>
    <w:p w14:paraId="05749E43" w14:textId="77777777" w:rsidR="001322A4" w:rsidRDefault="001322A4" w:rsidP="001322A4">
      <w:pPr>
        <w:jc w:val="center"/>
      </w:pPr>
    </w:p>
    <w:tbl>
      <w:tblPr>
        <w:tblpPr w:leftFromText="180" w:rightFromText="180" w:vertAnchor="text" w:tblpX="-1108" w:tblpY="61"/>
        <w:tblW w:w="1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2"/>
        <w:gridCol w:w="3659"/>
      </w:tblGrid>
      <w:tr w:rsidR="008E5022" w14:paraId="23F7A11C" w14:textId="38E7A661" w:rsidTr="00E028E0">
        <w:trPr>
          <w:trHeight w:val="1484"/>
        </w:trPr>
        <w:tc>
          <w:tcPr>
            <w:tcW w:w="7932" w:type="dxa"/>
          </w:tcPr>
          <w:p w14:paraId="5B580917" w14:textId="77777777" w:rsidR="008E5022" w:rsidRPr="00D52ACF" w:rsidRDefault="008E5022" w:rsidP="0052614D">
            <w:pPr>
              <w:rPr>
                <w:b/>
                <w:bCs/>
                <w:i/>
                <w:iCs/>
              </w:rPr>
            </w:pPr>
            <w:r w:rsidRPr="00D52ACF">
              <w:rPr>
                <w:b/>
                <w:bCs/>
                <w:i/>
                <w:iCs/>
              </w:rPr>
              <w:t>Names of Corporate Officers:</w:t>
            </w:r>
          </w:p>
          <w:p w14:paraId="17FCE1A8" w14:textId="77777777" w:rsidR="00D52ACF" w:rsidRDefault="00D52ACF" w:rsidP="0052614D"/>
          <w:p w14:paraId="265FBE2C" w14:textId="77777777" w:rsidR="00D52ACF" w:rsidRDefault="008E5022" w:rsidP="0052614D">
            <w:r w:rsidRPr="008E5022">
              <w:t xml:space="preserve">Eric Roman, President and CEO </w:t>
            </w:r>
          </w:p>
          <w:p w14:paraId="6421A618" w14:textId="77777777" w:rsidR="00D52ACF" w:rsidRDefault="008E5022" w:rsidP="0052614D">
            <w:r w:rsidRPr="008E5022">
              <w:t>Greg Whitman, EVP, CSO, Secretary</w:t>
            </w:r>
          </w:p>
          <w:p w14:paraId="437CC0A7" w14:textId="79EDC92C" w:rsidR="008E5022" w:rsidRDefault="008E5022" w:rsidP="0052614D">
            <w:r w:rsidRPr="008E5022">
              <w:t xml:space="preserve">Michael Hausman, </w:t>
            </w:r>
            <w:proofErr w:type="gramStart"/>
            <w:r w:rsidRPr="008E5022">
              <w:t>EVP,CFO</w:t>
            </w:r>
            <w:proofErr w:type="gramEnd"/>
            <w:r w:rsidRPr="008E5022">
              <w:t>, Treasurer</w:t>
            </w:r>
          </w:p>
        </w:tc>
        <w:tc>
          <w:tcPr>
            <w:tcW w:w="3659" w:type="dxa"/>
          </w:tcPr>
          <w:p w14:paraId="5CFD41F7" w14:textId="77777777" w:rsidR="008E5022" w:rsidRDefault="009B3A45" w:rsidP="0052614D">
            <w:pPr>
              <w:rPr>
                <w:b/>
                <w:bCs/>
                <w:i/>
                <w:iCs/>
              </w:rPr>
            </w:pPr>
            <w:r w:rsidRPr="009B3A45">
              <w:rPr>
                <w:b/>
                <w:bCs/>
                <w:i/>
                <w:iCs/>
              </w:rPr>
              <w:t xml:space="preserve">Payment Terms: </w:t>
            </w:r>
          </w:p>
          <w:p w14:paraId="625271A0" w14:textId="77777777" w:rsidR="009B3A45" w:rsidRDefault="009B3A45" w:rsidP="0052614D">
            <w:pPr>
              <w:rPr>
                <w:b/>
                <w:bCs/>
                <w:i/>
                <w:iCs/>
              </w:rPr>
            </w:pPr>
          </w:p>
          <w:p w14:paraId="29E6B4D3" w14:textId="4ADC72F9" w:rsidR="009B3A45" w:rsidRPr="009B3A45" w:rsidRDefault="00DC0C93" w:rsidP="00DC0C93">
            <w:r w:rsidRPr="00DC0C93">
              <w:rPr>
                <w:sz w:val="22"/>
                <w:szCs w:val="22"/>
              </w:rPr>
              <w:t>Our standard payment terms are net 60 days</w:t>
            </w:r>
          </w:p>
        </w:tc>
      </w:tr>
      <w:tr w:rsidR="008E5022" w14:paraId="6191A633" w14:textId="77777777" w:rsidTr="00E028E0">
        <w:trPr>
          <w:trHeight w:val="2202"/>
        </w:trPr>
        <w:tc>
          <w:tcPr>
            <w:tcW w:w="7932" w:type="dxa"/>
            <w:vMerge w:val="restart"/>
          </w:tcPr>
          <w:p w14:paraId="72595039" w14:textId="77777777" w:rsidR="00233511" w:rsidRPr="008356DE" w:rsidRDefault="00233511" w:rsidP="0052614D">
            <w:r w:rsidRPr="008356DE">
              <w:rPr>
                <w:b/>
                <w:bCs/>
                <w:i/>
                <w:iCs/>
              </w:rPr>
              <w:t>Trade References:</w:t>
            </w:r>
            <w:r w:rsidRPr="008356DE">
              <w:t xml:space="preserve"> </w:t>
            </w:r>
          </w:p>
          <w:p w14:paraId="099DF1C7" w14:textId="77777777" w:rsidR="00233511" w:rsidRPr="0052614D" w:rsidRDefault="00233511" w:rsidP="0052614D">
            <w:pPr>
              <w:rPr>
                <w:sz w:val="22"/>
                <w:szCs w:val="22"/>
              </w:rPr>
            </w:pPr>
          </w:p>
          <w:p w14:paraId="3E6F9694" w14:textId="77777777" w:rsidR="00233511" w:rsidRPr="0052614D" w:rsidRDefault="00233511" w:rsidP="0052614D">
            <w:pPr>
              <w:rPr>
                <w:b/>
                <w:bCs/>
                <w:sz w:val="22"/>
                <w:szCs w:val="22"/>
              </w:rPr>
            </w:pPr>
            <w:r w:rsidRPr="0052614D">
              <w:rPr>
                <w:b/>
                <w:bCs/>
                <w:sz w:val="22"/>
                <w:szCs w:val="22"/>
              </w:rPr>
              <w:t xml:space="preserve">C&amp;G Containers </w:t>
            </w:r>
          </w:p>
          <w:p w14:paraId="7F9F41DB" w14:textId="77777777" w:rsidR="005F754B" w:rsidRPr="0052614D" w:rsidRDefault="00233511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 xml:space="preserve">Philip Fremin Chief Financial Officer PhilipFremin@cgcontainers.com www.cgcontainers.com </w:t>
            </w:r>
          </w:p>
          <w:p w14:paraId="0B245FE3" w14:textId="77777777" w:rsidR="005F754B" w:rsidRPr="0052614D" w:rsidRDefault="00233511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 xml:space="preserve">337.769.2212 (Direct) </w:t>
            </w:r>
          </w:p>
          <w:p w14:paraId="65F9563A" w14:textId="77777777" w:rsidR="008E5022" w:rsidRPr="0052614D" w:rsidRDefault="00233511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>2202 I 49 N Service Rd, Opelousas, LA 70570</w:t>
            </w:r>
          </w:p>
          <w:p w14:paraId="78AF4B8A" w14:textId="77777777" w:rsidR="005F754B" w:rsidRPr="0052614D" w:rsidRDefault="005F754B" w:rsidP="0052614D">
            <w:pPr>
              <w:rPr>
                <w:sz w:val="22"/>
                <w:szCs w:val="22"/>
              </w:rPr>
            </w:pPr>
          </w:p>
          <w:p w14:paraId="47E58C26" w14:textId="77777777" w:rsidR="00C65E58" w:rsidRPr="0052614D" w:rsidRDefault="00C65E58" w:rsidP="0052614D">
            <w:pPr>
              <w:rPr>
                <w:b/>
                <w:bCs/>
                <w:sz w:val="22"/>
                <w:szCs w:val="22"/>
              </w:rPr>
            </w:pPr>
            <w:r w:rsidRPr="0052614D">
              <w:rPr>
                <w:b/>
                <w:bCs/>
                <w:sz w:val="22"/>
                <w:szCs w:val="22"/>
              </w:rPr>
              <w:t xml:space="preserve">QEC </w:t>
            </w:r>
          </w:p>
          <w:p w14:paraId="13375E4E" w14:textId="0D93A331" w:rsidR="00C65E58" w:rsidRPr="0052614D" w:rsidRDefault="00C65E58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 xml:space="preserve">Kimberly Ragland Chief Operations Officer </w:t>
            </w:r>
            <w:hyperlink r:id="rId7" w:history="1">
              <w:r w:rsidRPr="0052614D">
                <w:rPr>
                  <w:rStyle w:val="Hyperlink"/>
                  <w:sz w:val="22"/>
                  <w:szCs w:val="22"/>
                </w:rPr>
                <w:t>kragland@qecusa.com</w:t>
              </w:r>
            </w:hyperlink>
            <w:r w:rsidRPr="0052614D">
              <w:rPr>
                <w:sz w:val="22"/>
                <w:szCs w:val="22"/>
              </w:rPr>
              <w:t xml:space="preserve"> </w:t>
            </w:r>
          </w:p>
          <w:p w14:paraId="54BC032E" w14:textId="4553F3E7" w:rsidR="00C65E58" w:rsidRPr="0052614D" w:rsidRDefault="00C65E58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 xml:space="preserve">qecusa.com </w:t>
            </w:r>
          </w:p>
          <w:p w14:paraId="73DE424E" w14:textId="77777777" w:rsidR="00C65E58" w:rsidRPr="0052614D" w:rsidRDefault="00C65E58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 xml:space="preserve">800-255-3950 </w:t>
            </w:r>
          </w:p>
          <w:p w14:paraId="4F3E0A0A" w14:textId="737E0A09" w:rsidR="00F47536" w:rsidRPr="0052614D" w:rsidRDefault="00F47536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 xml:space="preserve">(Fax) </w:t>
            </w:r>
            <w:r w:rsidR="00C65E58" w:rsidRPr="0052614D">
              <w:rPr>
                <w:sz w:val="22"/>
                <w:szCs w:val="22"/>
              </w:rPr>
              <w:t xml:space="preserve">304-255-0381 </w:t>
            </w:r>
          </w:p>
          <w:p w14:paraId="3FF24CAA" w14:textId="77777777" w:rsidR="005F754B" w:rsidRPr="0052614D" w:rsidRDefault="00C65E58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>4625 W McDowell Rd #160 Phoenix, AZ 85035</w:t>
            </w:r>
          </w:p>
          <w:p w14:paraId="70D5F39E" w14:textId="77777777" w:rsidR="00F47536" w:rsidRPr="0052614D" w:rsidRDefault="00F47536" w:rsidP="0052614D">
            <w:pPr>
              <w:rPr>
                <w:sz w:val="22"/>
                <w:szCs w:val="22"/>
              </w:rPr>
            </w:pPr>
          </w:p>
          <w:p w14:paraId="5616899F" w14:textId="77777777" w:rsidR="00F47536" w:rsidRPr="0052614D" w:rsidRDefault="00081A27" w:rsidP="0052614D">
            <w:pPr>
              <w:rPr>
                <w:b/>
                <w:bCs/>
                <w:sz w:val="22"/>
                <w:szCs w:val="22"/>
              </w:rPr>
            </w:pPr>
            <w:r w:rsidRPr="0052614D">
              <w:rPr>
                <w:b/>
                <w:bCs/>
                <w:sz w:val="22"/>
                <w:szCs w:val="22"/>
              </w:rPr>
              <w:t>RESTEK</w:t>
            </w:r>
          </w:p>
          <w:p w14:paraId="4DC6CE1F" w14:textId="77777777" w:rsidR="00081A27" w:rsidRPr="0052614D" w:rsidRDefault="00081A27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>Accounts Receivable</w:t>
            </w:r>
          </w:p>
          <w:p w14:paraId="6CFCC1D0" w14:textId="77777777" w:rsidR="00081A27" w:rsidRPr="0052614D" w:rsidRDefault="00C06B96" w:rsidP="0052614D">
            <w:pPr>
              <w:rPr>
                <w:sz w:val="22"/>
                <w:szCs w:val="22"/>
              </w:rPr>
            </w:pPr>
            <w:hyperlink r:id="rId8" w:history="1">
              <w:r w:rsidRPr="0052614D">
                <w:rPr>
                  <w:rStyle w:val="Hyperlink"/>
                  <w:sz w:val="22"/>
                  <w:szCs w:val="22"/>
                </w:rPr>
                <w:t>accountsreceivable@restek.com</w:t>
              </w:r>
            </w:hyperlink>
          </w:p>
          <w:p w14:paraId="41189A4A" w14:textId="77777777" w:rsidR="00C06B96" w:rsidRPr="0052614D" w:rsidRDefault="00C06B96" w:rsidP="0052614D">
            <w:pPr>
              <w:rPr>
                <w:sz w:val="22"/>
                <w:szCs w:val="22"/>
              </w:rPr>
            </w:pPr>
            <w:hyperlink r:id="rId9" w:history="1">
              <w:r w:rsidRPr="0052614D">
                <w:rPr>
                  <w:rStyle w:val="Hyperlink"/>
                  <w:sz w:val="22"/>
                  <w:szCs w:val="22"/>
                </w:rPr>
                <w:t>www.restek.com</w:t>
              </w:r>
            </w:hyperlink>
          </w:p>
          <w:p w14:paraId="2C372115" w14:textId="348A590F" w:rsidR="00C06B96" w:rsidRPr="0052614D" w:rsidRDefault="0052614D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>800-356-1688</w:t>
            </w:r>
          </w:p>
          <w:p w14:paraId="77AD696A" w14:textId="20E1A955" w:rsidR="0052614D" w:rsidRPr="0052614D" w:rsidRDefault="0052614D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>(Fax) 814-353-1300</w:t>
            </w:r>
          </w:p>
          <w:p w14:paraId="2589A5D8" w14:textId="2E65F952" w:rsidR="00C06B96" w:rsidRPr="0052614D" w:rsidRDefault="0052614D" w:rsidP="0052614D">
            <w:pPr>
              <w:rPr>
                <w:sz w:val="22"/>
                <w:szCs w:val="22"/>
              </w:rPr>
            </w:pPr>
            <w:r w:rsidRPr="0052614D">
              <w:rPr>
                <w:sz w:val="22"/>
                <w:szCs w:val="22"/>
              </w:rPr>
              <w:t>110 Benner Cir, Bellefonte, PA, 16823</w:t>
            </w:r>
          </w:p>
        </w:tc>
        <w:tc>
          <w:tcPr>
            <w:tcW w:w="3659" w:type="dxa"/>
          </w:tcPr>
          <w:p w14:paraId="4B991DE6" w14:textId="77777777" w:rsidR="00121ABE" w:rsidRPr="00233511" w:rsidRDefault="00121ABE" w:rsidP="0052614D">
            <w:pPr>
              <w:rPr>
                <w:b/>
                <w:bCs/>
                <w:i/>
                <w:iCs/>
              </w:rPr>
            </w:pPr>
            <w:r w:rsidRPr="00233511">
              <w:rPr>
                <w:b/>
                <w:bCs/>
                <w:i/>
                <w:iCs/>
              </w:rPr>
              <w:t xml:space="preserve">Bank Reference: </w:t>
            </w:r>
          </w:p>
          <w:p w14:paraId="0ABC5D50" w14:textId="77777777" w:rsidR="00121ABE" w:rsidRPr="008356DE" w:rsidRDefault="00121ABE" w:rsidP="0052614D">
            <w:pPr>
              <w:rPr>
                <w:sz w:val="22"/>
                <w:szCs w:val="22"/>
              </w:rPr>
            </w:pPr>
            <w:r w:rsidRPr="008356DE">
              <w:rPr>
                <w:sz w:val="22"/>
                <w:szCs w:val="22"/>
              </w:rPr>
              <w:t xml:space="preserve">JP Morgan Chase </w:t>
            </w:r>
          </w:p>
          <w:p w14:paraId="017955C5" w14:textId="77777777" w:rsidR="00121ABE" w:rsidRPr="008356DE" w:rsidRDefault="00121ABE" w:rsidP="0052614D">
            <w:pPr>
              <w:rPr>
                <w:sz w:val="22"/>
                <w:szCs w:val="22"/>
              </w:rPr>
            </w:pPr>
            <w:r w:rsidRPr="008356DE">
              <w:rPr>
                <w:sz w:val="22"/>
                <w:szCs w:val="22"/>
              </w:rPr>
              <w:t>111 E. Wisconsin Ave. FL 14.</w:t>
            </w:r>
          </w:p>
          <w:p w14:paraId="02C8D635" w14:textId="77777777" w:rsidR="00121ABE" w:rsidRPr="008356DE" w:rsidRDefault="00121ABE" w:rsidP="0052614D">
            <w:pPr>
              <w:rPr>
                <w:sz w:val="22"/>
                <w:szCs w:val="22"/>
              </w:rPr>
            </w:pPr>
            <w:r w:rsidRPr="008356DE">
              <w:rPr>
                <w:sz w:val="22"/>
                <w:szCs w:val="22"/>
              </w:rPr>
              <w:t xml:space="preserve">Milwaukee, WI 53202 </w:t>
            </w:r>
          </w:p>
          <w:p w14:paraId="2274C8B0" w14:textId="77777777" w:rsidR="00121ABE" w:rsidRPr="008356DE" w:rsidRDefault="00121ABE" w:rsidP="0052614D">
            <w:pPr>
              <w:rPr>
                <w:sz w:val="22"/>
                <w:szCs w:val="22"/>
              </w:rPr>
            </w:pPr>
            <w:r w:rsidRPr="008356DE">
              <w:rPr>
                <w:sz w:val="22"/>
                <w:szCs w:val="22"/>
              </w:rPr>
              <w:t xml:space="preserve">ATTN: Sonia Vazquez-Gomez </w:t>
            </w:r>
          </w:p>
          <w:p w14:paraId="437C578A" w14:textId="77777777" w:rsidR="00121ABE" w:rsidRPr="008356DE" w:rsidRDefault="00121ABE" w:rsidP="0052614D">
            <w:pPr>
              <w:rPr>
                <w:sz w:val="22"/>
                <w:szCs w:val="22"/>
              </w:rPr>
            </w:pPr>
            <w:r w:rsidRPr="008356DE">
              <w:rPr>
                <w:sz w:val="22"/>
                <w:szCs w:val="22"/>
              </w:rPr>
              <w:t>414-977-6740</w:t>
            </w:r>
          </w:p>
          <w:p w14:paraId="2CAC1AEC" w14:textId="14372F43" w:rsidR="008E5022" w:rsidRDefault="00121ABE" w:rsidP="0052614D">
            <w:r w:rsidRPr="008356DE">
              <w:rPr>
                <w:sz w:val="22"/>
                <w:szCs w:val="22"/>
              </w:rPr>
              <w:t>(Fax) 817-345-3795</w:t>
            </w:r>
          </w:p>
        </w:tc>
      </w:tr>
      <w:tr w:rsidR="008E5022" w14:paraId="04B1032E" w14:textId="77777777" w:rsidTr="00E028E0">
        <w:trPr>
          <w:trHeight w:val="2202"/>
        </w:trPr>
        <w:tc>
          <w:tcPr>
            <w:tcW w:w="7932" w:type="dxa"/>
            <w:vMerge/>
          </w:tcPr>
          <w:p w14:paraId="1E3F4A59" w14:textId="77777777" w:rsidR="008E5022" w:rsidRDefault="008E5022" w:rsidP="0052614D"/>
        </w:tc>
        <w:tc>
          <w:tcPr>
            <w:tcW w:w="3659" w:type="dxa"/>
          </w:tcPr>
          <w:p w14:paraId="1A305C4A" w14:textId="77777777" w:rsidR="008E5022" w:rsidRDefault="00B35DB3" w:rsidP="0052614D">
            <w:pPr>
              <w:rPr>
                <w:b/>
                <w:bCs/>
                <w:i/>
                <w:iCs/>
              </w:rPr>
            </w:pPr>
            <w:r w:rsidRPr="008879B1">
              <w:rPr>
                <w:b/>
                <w:bCs/>
                <w:i/>
                <w:iCs/>
              </w:rPr>
              <w:t>C</w:t>
            </w:r>
            <w:r w:rsidR="008879B1" w:rsidRPr="008879B1">
              <w:rPr>
                <w:b/>
                <w:bCs/>
                <w:i/>
                <w:iCs/>
              </w:rPr>
              <w:t>ontact Information</w:t>
            </w:r>
            <w:r w:rsidR="008879B1">
              <w:rPr>
                <w:b/>
                <w:bCs/>
                <w:i/>
                <w:iCs/>
              </w:rPr>
              <w:t>:</w:t>
            </w:r>
          </w:p>
          <w:p w14:paraId="5E080A62" w14:textId="77777777" w:rsidR="008879B1" w:rsidRDefault="008879B1" w:rsidP="0052614D"/>
          <w:p w14:paraId="1DE56C6A" w14:textId="77777777" w:rsidR="00FA32AF" w:rsidRDefault="00FA32AF" w:rsidP="0052614D">
            <w:r>
              <w:t>Billing email:</w:t>
            </w:r>
          </w:p>
          <w:p w14:paraId="46B8882C" w14:textId="170E0401" w:rsidR="00FA32AF" w:rsidRDefault="00404D5B" w:rsidP="0052614D">
            <w:hyperlink r:id="rId10" w:history="1">
              <w:r w:rsidRPr="00FA0C88">
                <w:rPr>
                  <w:rStyle w:val="Hyperlink"/>
                </w:rPr>
                <w:t>Invoices@pacelabs.coupahost.com</w:t>
              </w:r>
            </w:hyperlink>
          </w:p>
          <w:p w14:paraId="60043C1B" w14:textId="77777777" w:rsidR="00404D5B" w:rsidRDefault="00404D5B" w:rsidP="0052614D"/>
          <w:p w14:paraId="7394BB4C" w14:textId="77777777" w:rsidR="00404D5B" w:rsidRDefault="00404D5B" w:rsidP="0052614D">
            <w:r>
              <w:t xml:space="preserve">Billing Inquires:   </w:t>
            </w:r>
          </w:p>
          <w:p w14:paraId="7D14092D" w14:textId="45314B98" w:rsidR="00404D5B" w:rsidRPr="008879B1" w:rsidRDefault="00404D5B" w:rsidP="0052614D">
            <w:r w:rsidRPr="007C0973">
              <w:rPr>
                <w:rStyle w:val="Hyperlink"/>
              </w:rPr>
              <w:t>CorpAP@pacelabs.com</w:t>
            </w:r>
          </w:p>
        </w:tc>
      </w:tr>
    </w:tbl>
    <w:p w14:paraId="021F06F4" w14:textId="77777777" w:rsidR="00E028E0" w:rsidRDefault="00E028E0" w:rsidP="00C71F96"/>
    <w:sectPr w:rsidR="00E028E0" w:rsidSect="0069276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1440" w:bottom="180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4CAC" w14:textId="77777777" w:rsidR="009F0888" w:rsidRDefault="009F0888" w:rsidP="00A33FE0">
      <w:r>
        <w:separator/>
      </w:r>
    </w:p>
  </w:endnote>
  <w:endnote w:type="continuationSeparator" w:id="0">
    <w:p w14:paraId="48C04F01" w14:textId="77777777" w:rsidR="009F0888" w:rsidRDefault="009F0888" w:rsidP="00A3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robat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84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0B0E81" w14:textId="77777777" w:rsidR="00E0369B" w:rsidRDefault="00E0369B" w:rsidP="00E475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84BF8" w14:textId="77777777" w:rsidR="00E0369B" w:rsidRDefault="00E0369B" w:rsidP="00E036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93938228"/>
      <w:docPartObj>
        <w:docPartGallery w:val="Page Numbers (Bottom of Page)"/>
        <w:docPartUnique/>
      </w:docPartObj>
    </w:sdtPr>
    <w:sdtEndPr>
      <w:rPr>
        <w:rStyle w:val="PageNumber"/>
        <w:rFonts w:ascii="Akrobat ExtraBold" w:hAnsi="Akrobat ExtraBold"/>
        <w:b/>
        <w:bCs/>
        <w:color w:val="1953A5"/>
      </w:rPr>
    </w:sdtEndPr>
    <w:sdtContent>
      <w:p w14:paraId="57B58198" w14:textId="77777777" w:rsidR="00E0369B" w:rsidRPr="004E7304" w:rsidRDefault="00E0369B" w:rsidP="00E47563">
        <w:pPr>
          <w:pStyle w:val="Footer"/>
          <w:framePr w:wrap="none" w:vAnchor="text" w:hAnchor="margin" w:xAlign="right" w:y="1"/>
          <w:rPr>
            <w:rStyle w:val="PageNumber"/>
            <w:rFonts w:ascii="Akrobat ExtraBold" w:hAnsi="Akrobat ExtraBold"/>
            <w:b/>
            <w:bCs/>
            <w:color w:val="1953A5"/>
          </w:rPr>
        </w:pPr>
        <w:r w:rsidRPr="004E7304">
          <w:rPr>
            <w:rStyle w:val="PageNumber"/>
            <w:rFonts w:ascii="Akrobat ExtraBold" w:hAnsi="Akrobat ExtraBold"/>
            <w:b/>
            <w:bCs/>
            <w:color w:val="1953A5"/>
            <w:sz w:val="20"/>
            <w:szCs w:val="20"/>
          </w:rPr>
          <w:fldChar w:fldCharType="begin"/>
        </w:r>
        <w:r w:rsidRPr="004E7304">
          <w:rPr>
            <w:rStyle w:val="PageNumber"/>
            <w:rFonts w:ascii="Akrobat ExtraBold" w:hAnsi="Akrobat ExtraBold"/>
            <w:b/>
            <w:bCs/>
            <w:color w:val="1953A5"/>
            <w:sz w:val="20"/>
            <w:szCs w:val="20"/>
          </w:rPr>
          <w:instrText xml:space="preserve"> PAGE </w:instrText>
        </w:r>
        <w:r w:rsidRPr="004E7304">
          <w:rPr>
            <w:rStyle w:val="PageNumber"/>
            <w:rFonts w:ascii="Akrobat ExtraBold" w:hAnsi="Akrobat ExtraBold"/>
            <w:b/>
            <w:bCs/>
            <w:color w:val="1953A5"/>
            <w:sz w:val="20"/>
            <w:szCs w:val="20"/>
          </w:rPr>
          <w:fldChar w:fldCharType="separate"/>
        </w:r>
        <w:r w:rsidRPr="004E7304">
          <w:rPr>
            <w:rStyle w:val="PageNumber"/>
            <w:rFonts w:ascii="Akrobat ExtraBold" w:hAnsi="Akrobat ExtraBold"/>
            <w:b/>
            <w:bCs/>
            <w:noProof/>
            <w:color w:val="1953A5"/>
            <w:sz w:val="20"/>
            <w:szCs w:val="20"/>
          </w:rPr>
          <w:t>2</w:t>
        </w:r>
        <w:r w:rsidRPr="004E7304">
          <w:rPr>
            <w:rStyle w:val="PageNumber"/>
            <w:rFonts w:ascii="Akrobat ExtraBold" w:hAnsi="Akrobat ExtraBold"/>
            <w:b/>
            <w:bCs/>
            <w:color w:val="1953A5"/>
            <w:sz w:val="20"/>
            <w:szCs w:val="20"/>
          </w:rPr>
          <w:fldChar w:fldCharType="end"/>
        </w:r>
      </w:p>
    </w:sdtContent>
  </w:sdt>
  <w:p w14:paraId="693996EF" w14:textId="77777777" w:rsidR="00A33FE0" w:rsidRPr="004E7304" w:rsidRDefault="0062730F" w:rsidP="00E0369B">
    <w:pPr>
      <w:pStyle w:val="Footer"/>
      <w:ind w:right="360"/>
      <w:jc w:val="both"/>
      <w:rPr>
        <w:rFonts w:ascii="Akrobat ExtraBold" w:hAnsi="Akrobat ExtraBold"/>
        <w:b/>
        <w:bCs/>
        <w:color w:val="1953A5"/>
        <w:sz w:val="20"/>
        <w:szCs w:val="20"/>
      </w:rPr>
    </w:pPr>
    <w:r w:rsidRPr="004E7304">
      <w:rPr>
        <w:rFonts w:ascii="Akrobat ExtraBold" w:hAnsi="Akrobat ExtraBold"/>
        <w:b/>
        <w:bCs/>
        <w:noProof/>
        <w:color w:val="1953A5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A16728" wp14:editId="03FF1AD7">
              <wp:simplePos x="0" y="0"/>
              <wp:positionH relativeFrom="column">
                <wp:posOffset>5255</wp:posOffset>
              </wp:positionH>
              <wp:positionV relativeFrom="paragraph">
                <wp:posOffset>-129400</wp:posOffset>
              </wp:positionV>
              <wp:extent cx="59436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A87061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0.2pt" to="468.4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" strokecolor="#4472c4 [3204]">
              <v:stroke joinstyle="miter"/>
            </v:line>
          </w:pict>
        </mc:Fallback>
      </mc:AlternateContent>
    </w:r>
    <w:r w:rsidR="00BC02CB" w:rsidRPr="004E7304">
      <w:rPr>
        <w:rFonts w:ascii="Akrobat ExtraBold" w:hAnsi="Akrobat ExtraBold"/>
        <w:b/>
        <w:bCs/>
        <w:color w:val="1953A5"/>
        <w:sz w:val="20"/>
        <w:szCs w:val="20"/>
      </w:rPr>
      <w:t>pacelabs</w:t>
    </w:r>
    <w:r w:rsidR="00AA227C" w:rsidRPr="004E7304">
      <w:rPr>
        <w:rFonts w:ascii="Akrobat ExtraBold" w:hAnsi="Akrobat ExtraBold"/>
        <w:b/>
        <w:bCs/>
        <w:color w:val="1953A5"/>
        <w:sz w:val="20"/>
        <w:szCs w:val="20"/>
      </w:rPr>
      <w:t>.com</w:t>
    </w:r>
    <w:r w:rsidR="00AA227C" w:rsidRPr="004E7304">
      <w:rPr>
        <w:rFonts w:ascii="Akrobat ExtraBold" w:hAnsi="Akrobat ExtraBold"/>
        <w:b/>
        <w:bCs/>
        <w:color w:val="1953A5"/>
        <w:sz w:val="20"/>
        <w:szCs w:val="20"/>
      </w:rPr>
      <w:ptab w:relativeTo="margin" w:alignment="center" w:leader="none"/>
    </w:r>
    <w:r w:rsidR="00AA227C" w:rsidRPr="004E7304">
      <w:rPr>
        <w:rFonts w:ascii="Akrobat ExtraBold" w:hAnsi="Akrobat ExtraBold"/>
        <w:b/>
        <w:bCs/>
        <w:color w:val="1953A5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71D4" w14:textId="77777777" w:rsidR="00E0369B" w:rsidRPr="004E7304" w:rsidRDefault="0062730F" w:rsidP="00E0369B">
    <w:pPr>
      <w:pStyle w:val="Footer"/>
      <w:jc w:val="both"/>
      <w:rPr>
        <w:rFonts w:ascii="Akrobat ExtraBold" w:hAnsi="Akrobat ExtraBold"/>
        <w:b/>
        <w:bCs/>
        <w:color w:val="1953A5"/>
        <w:sz w:val="20"/>
        <w:szCs w:val="20"/>
      </w:rPr>
    </w:pPr>
    <w:r w:rsidRPr="004E7304">
      <w:rPr>
        <w:rFonts w:ascii="Akrobat ExtraBold" w:hAnsi="Akrobat ExtraBold"/>
        <w:b/>
        <w:bCs/>
        <w:noProof/>
        <w:color w:val="1953A5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9D346C2" wp14:editId="194E65A3">
              <wp:simplePos x="0" y="0"/>
              <wp:positionH relativeFrom="column">
                <wp:posOffset>5255</wp:posOffset>
              </wp:positionH>
              <wp:positionV relativeFrom="paragraph">
                <wp:posOffset>-129400</wp:posOffset>
              </wp:positionV>
              <wp:extent cx="5943600" cy="0"/>
              <wp:effectExtent l="0" t="0" r="12700" b="1270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F0EDEB" id="Straight Connector 3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0.2pt" to="468.4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" strokecolor="#4472c4 [3204]">
              <v:stroke joinstyle="miter"/>
            </v:line>
          </w:pict>
        </mc:Fallback>
      </mc:AlternateContent>
    </w:r>
    <w:r w:rsidR="00E0369B" w:rsidRPr="004E7304">
      <w:rPr>
        <w:rFonts w:ascii="Akrobat ExtraBold" w:hAnsi="Akrobat ExtraBold"/>
        <w:b/>
        <w:bCs/>
        <w:color w:val="1953A5"/>
        <w:sz w:val="20"/>
        <w:szCs w:val="20"/>
      </w:rPr>
      <w:t>pacelabs.com</w:t>
    </w:r>
    <w:r w:rsidR="00E0369B" w:rsidRPr="004E7304">
      <w:rPr>
        <w:rFonts w:ascii="Akrobat ExtraBold" w:hAnsi="Akrobat ExtraBold"/>
        <w:b/>
        <w:bCs/>
        <w:color w:val="1953A5"/>
        <w:sz w:val="20"/>
        <w:szCs w:val="20"/>
      </w:rPr>
      <w:ptab w:relativeTo="margin" w:alignment="center" w:leader="none"/>
    </w:r>
    <w:r w:rsidR="00E0369B" w:rsidRPr="004E7304">
      <w:rPr>
        <w:rFonts w:ascii="Akrobat ExtraBold" w:hAnsi="Akrobat ExtraBold"/>
        <w:b/>
        <w:bCs/>
        <w:color w:val="1953A5"/>
        <w:sz w:val="20"/>
        <w:szCs w:val="20"/>
      </w:rPr>
      <w:ptab w:relativeTo="margin" w:alignment="right" w:leader="none"/>
    </w:r>
    <w:r w:rsidR="00384B90" w:rsidRPr="00384B90">
      <w:rPr>
        <w:rFonts w:ascii="Akrobat ExtraBold" w:hAnsi="Akrobat ExtraBold"/>
        <w:b/>
        <w:bCs/>
        <w:color w:val="1953A5"/>
        <w:sz w:val="20"/>
        <w:szCs w:val="20"/>
      </w:rPr>
      <w:t>2665 Long Lake Road Suite 300, Roseville, MN 55113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0D493" w14:textId="77777777" w:rsidR="009F0888" w:rsidRDefault="009F0888" w:rsidP="00A33FE0">
      <w:r>
        <w:separator/>
      </w:r>
    </w:p>
  </w:footnote>
  <w:footnote w:type="continuationSeparator" w:id="0">
    <w:p w14:paraId="19ADDD3C" w14:textId="77777777" w:rsidR="009F0888" w:rsidRDefault="009F0888" w:rsidP="00A3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5B06" w14:textId="77777777" w:rsidR="00207D00" w:rsidRDefault="002327D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36CD8C85" wp14:editId="0694983F">
              <wp:simplePos x="0" y="0"/>
              <wp:positionH relativeFrom="column">
                <wp:posOffset>-747252</wp:posOffset>
              </wp:positionH>
              <wp:positionV relativeFrom="paragraph">
                <wp:posOffset>-285135</wp:posOffset>
              </wp:positionV>
              <wp:extent cx="6695768" cy="1644650"/>
              <wp:effectExtent l="0" t="0" r="10160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5768" cy="1644650"/>
                        <a:chOff x="157316" y="162233"/>
                        <a:chExt cx="6695768" cy="1644650"/>
                      </a:xfrm>
                    </wpg:grpSpPr>
                    <pic:pic xmlns:pic="http://schemas.openxmlformats.org/drawingml/2006/picture">
                      <pic:nvPicPr>
                        <pic:cNvPr id="8" name="Picture 8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16" y="162233"/>
                          <a:ext cx="3657600" cy="1644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Straight Connector 2"/>
                      <wps:cNvCnPr/>
                      <wps:spPr>
                        <a:xfrm>
                          <a:off x="909484" y="1430594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953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Oval 3"/>
                      <wps:cNvSpPr/>
                      <wps:spPr>
                        <a:xfrm>
                          <a:off x="6474542" y="1396181"/>
                          <a:ext cx="68580" cy="68580"/>
                        </a:xfrm>
                        <a:prstGeom prst="ellipse">
                          <a:avLst/>
                        </a:prstGeom>
                        <a:solidFill>
                          <a:srgbClr val="1953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4CC41" id="Group 21" o:spid="_x0000_s1026" style="position:absolute;margin-left:-58.85pt;margin-top:-22.45pt;width:527.25pt;height:129.5pt;z-index:251645952;mso-width-relative:margin;mso-height-relative:margin" coordorigin="1573,1622" coordsize="66957,16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&#10;&#10;Description automatically generated" style="position:absolute;left:1573;top:1622;width:36576;height:16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">
                <v:imagedata r:id="rId2" o:title="Logo&#10;&#10;Description automatically generated"/>
              </v:shape>
              <v:line id="Straight Connector 2" o:spid="_x0000_s1028" style="position:absolute;visibility:visible;mso-wrap-style:square" from="9094,14305" to="68530,1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" strokecolor="#1953a5">
                <v:stroke joinstyle="miter"/>
              </v:line>
              <v:oval id="Oval 3" o:spid="_x0000_s1029" style="position:absolute;left:64745;top:13961;width:686;height: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" fillcolor="#1953a5" stroked="f" strokeweight="1pt">
                <v:stroke joinstyle="miter"/>
              </v:oval>
            </v:group>
          </w:pict>
        </mc:Fallback>
      </mc:AlternateContent>
    </w:r>
  </w:p>
  <w:p w14:paraId="0B9CF17D" w14:textId="77777777" w:rsidR="00207D00" w:rsidRDefault="00207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ED5A" w14:textId="77777777" w:rsidR="009E17E7" w:rsidRDefault="002327D5" w:rsidP="009E17E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CB54B25" wp14:editId="0210CE9E">
              <wp:simplePos x="0" y="0"/>
              <wp:positionH relativeFrom="column">
                <wp:posOffset>-747252</wp:posOffset>
              </wp:positionH>
              <wp:positionV relativeFrom="paragraph">
                <wp:posOffset>-285135</wp:posOffset>
              </wp:positionV>
              <wp:extent cx="6695768" cy="1644650"/>
              <wp:effectExtent l="0" t="0" r="10160" b="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5181" cy="1644650"/>
                        <a:chOff x="157903" y="162233"/>
                        <a:chExt cx="6695181" cy="1644650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57903" y="162233"/>
                          <a:ext cx="3656426" cy="1644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Straight Connector 24"/>
                      <wps:cNvCnPr/>
                      <wps:spPr>
                        <a:xfrm>
                          <a:off x="909484" y="1430594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953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Oval 25"/>
                      <wps:cNvSpPr/>
                      <wps:spPr>
                        <a:xfrm>
                          <a:off x="6474542" y="1396181"/>
                          <a:ext cx="68580" cy="68580"/>
                        </a:xfrm>
                        <a:prstGeom prst="ellipse">
                          <a:avLst/>
                        </a:prstGeom>
                        <a:solidFill>
                          <a:srgbClr val="1953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3D65F3" id="Group 22" o:spid="_x0000_s1026" style="position:absolute;margin-left:-58.85pt;margin-top:-22.45pt;width:527.25pt;height:129.5pt;z-index:251657216;mso-width-relative:margin;mso-height-relative:margin" coordorigin="1579,1622" coordsize="66951,16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579;top:1622;width:36564;height:16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">
                <v:imagedata r:id="rId2" o:title=""/>
              </v:shape>
              <v:line id="Straight Connector 24" o:spid="_x0000_s1028" style="position:absolute;visibility:visible;mso-wrap-style:square" from="9094,14305" to="68530,1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" strokecolor="#1953a5">
                <v:stroke joinstyle="miter"/>
              </v:line>
              <v:oval id="Oval 25" o:spid="_x0000_s1029" style="position:absolute;left:64745;top:13961;width:686;height: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" fillcolor="#1953a5" stroked="f" strokeweight="1pt">
                <v:stroke joinstyle="miter"/>
              </v:oval>
            </v:group>
          </w:pict>
        </mc:Fallback>
      </mc:AlternateContent>
    </w:r>
  </w:p>
  <w:p w14:paraId="301D6D36" w14:textId="77777777" w:rsidR="009E17E7" w:rsidRDefault="009E1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6223"/>
    <w:multiLevelType w:val="hybridMultilevel"/>
    <w:tmpl w:val="553C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46973"/>
    <w:multiLevelType w:val="hybridMultilevel"/>
    <w:tmpl w:val="4192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86510"/>
    <w:multiLevelType w:val="hybridMultilevel"/>
    <w:tmpl w:val="AEC07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815E0B"/>
    <w:multiLevelType w:val="hybridMultilevel"/>
    <w:tmpl w:val="700E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48844">
    <w:abstractNumId w:val="3"/>
  </w:num>
  <w:num w:numId="2" w16cid:durableId="1853297540">
    <w:abstractNumId w:val="2"/>
  </w:num>
  <w:num w:numId="3" w16cid:durableId="711613154">
    <w:abstractNumId w:val="1"/>
  </w:num>
  <w:num w:numId="4" w16cid:durableId="138394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88"/>
    <w:rsid w:val="00081A27"/>
    <w:rsid w:val="000D63B1"/>
    <w:rsid w:val="00121ABE"/>
    <w:rsid w:val="001322A4"/>
    <w:rsid w:val="00161A75"/>
    <w:rsid w:val="00172270"/>
    <w:rsid w:val="00207D00"/>
    <w:rsid w:val="00210690"/>
    <w:rsid w:val="002327D5"/>
    <w:rsid w:val="00233511"/>
    <w:rsid w:val="00240563"/>
    <w:rsid w:val="00242CC9"/>
    <w:rsid w:val="0030060E"/>
    <w:rsid w:val="0033253D"/>
    <w:rsid w:val="003327A3"/>
    <w:rsid w:val="00384B90"/>
    <w:rsid w:val="003A7CAD"/>
    <w:rsid w:val="00404D5B"/>
    <w:rsid w:val="00495041"/>
    <w:rsid w:val="00496E9A"/>
    <w:rsid w:val="004A7E23"/>
    <w:rsid w:val="004B5195"/>
    <w:rsid w:val="004C0AD8"/>
    <w:rsid w:val="004E7304"/>
    <w:rsid w:val="0052614D"/>
    <w:rsid w:val="00533F12"/>
    <w:rsid w:val="00560BA1"/>
    <w:rsid w:val="005D2634"/>
    <w:rsid w:val="005E08C1"/>
    <w:rsid w:val="005F754B"/>
    <w:rsid w:val="0062730F"/>
    <w:rsid w:val="0069276D"/>
    <w:rsid w:val="006B39CA"/>
    <w:rsid w:val="006C5803"/>
    <w:rsid w:val="00730C5A"/>
    <w:rsid w:val="00734935"/>
    <w:rsid w:val="007C0973"/>
    <w:rsid w:val="008356DE"/>
    <w:rsid w:val="008461F9"/>
    <w:rsid w:val="00854BD3"/>
    <w:rsid w:val="008879B1"/>
    <w:rsid w:val="008D224E"/>
    <w:rsid w:val="008E5022"/>
    <w:rsid w:val="00923CFD"/>
    <w:rsid w:val="009B3A45"/>
    <w:rsid w:val="009D06A2"/>
    <w:rsid w:val="009E17E7"/>
    <w:rsid w:val="009F0888"/>
    <w:rsid w:val="009F26A3"/>
    <w:rsid w:val="00A1114F"/>
    <w:rsid w:val="00A33FE0"/>
    <w:rsid w:val="00AA227C"/>
    <w:rsid w:val="00AA7A84"/>
    <w:rsid w:val="00AC13DD"/>
    <w:rsid w:val="00AD0930"/>
    <w:rsid w:val="00B041B4"/>
    <w:rsid w:val="00B35DB3"/>
    <w:rsid w:val="00BB4B68"/>
    <w:rsid w:val="00BB5EBD"/>
    <w:rsid w:val="00BC02CB"/>
    <w:rsid w:val="00C06B96"/>
    <w:rsid w:val="00C13BF6"/>
    <w:rsid w:val="00C65E58"/>
    <w:rsid w:val="00C71F96"/>
    <w:rsid w:val="00CF6579"/>
    <w:rsid w:val="00D52ACF"/>
    <w:rsid w:val="00DA39E7"/>
    <w:rsid w:val="00DC0C93"/>
    <w:rsid w:val="00E028E0"/>
    <w:rsid w:val="00E0369B"/>
    <w:rsid w:val="00E47500"/>
    <w:rsid w:val="00EA1A04"/>
    <w:rsid w:val="00EE03F4"/>
    <w:rsid w:val="00EE78F0"/>
    <w:rsid w:val="00F37BB4"/>
    <w:rsid w:val="00F47536"/>
    <w:rsid w:val="00F544C0"/>
    <w:rsid w:val="00F608FA"/>
    <w:rsid w:val="00F71EE7"/>
    <w:rsid w:val="00F823DE"/>
    <w:rsid w:val="00FA0952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13143"/>
  <w15:chartTrackingRefBased/>
  <w15:docId w15:val="{033382FA-FBA2-4299-B52F-F5EC148F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FE0"/>
  </w:style>
  <w:style w:type="paragraph" w:styleId="Footer">
    <w:name w:val="footer"/>
    <w:basedOn w:val="Normal"/>
    <w:link w:val="FooterChar"/>
    <w:uiPriority w:val="99"/>
    <w:unhideWhenUsed/>
    <w:rsid w:val="00A33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FE0"/>
  </w:style>
  <w:style w:type="paragraph" w:styleId="NormalWeb">
    <w:name w:val="Normal (Web)"/>
    <w:basedOn w:val="Normal"/>
    <w:uiPriority w:val="99"/>
    <w:unhideWhenUsed/>
    <w:rsid w:val="005E08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0369B"/>
  </w:style>
  <w:style w:type="character" w:styleId="Hyperlink">
    <w:name w:val="Hyperlink"/>
    <w:basedOn w:val="DefaultParagraphFont"/>
    <w:uiPriority w:val="99"/>
    <w:unhideWhenUsed/>
    <w:rsid w:val="00C65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receivable@reste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ragland@qecusa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Invoices@pacelabs.coupaho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tek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berly.kofstad\Downloads\Pace%20Letterhead%20Template%20(Akroba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Pace Letterhead Template (Akrobat).dotx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Kofstad</dc:creator>
  <cp:keywords/>
  <dc:description/>
  <cp:lastModifiedBy>Kimberly Kofstad</cp:lastModifiedBy>
  <cp:revision>2</cp:revision>
  <cp:lastPrinted>2021-11-29T21:31:00Z</cp:lastPrinted>
  <dcterms:created xsi:type="dcterms:W3CDTF">2025-01-09T21:21:00Z</dcterms:created>
  <dcterms:modified xsi:type="dcterms:W3CDTF">2025-01-09T21:21:00Z</dcterms:modified>
</cp:coreProperties>
</file>